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65D" w:rsidRDefault="006B565D" w:rsidP="00CF2644">
      <w:r>
        <w:separator/>
      </w:r>
    </w:p>
  </w:endnote>
  <w:endnote w:type="continuationSeparator" w:id="0">
    <w:p w:rsidR="006B565D" w:rsidRDefault="006B565D" w:rsidP="00CF2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65D" w:rsidRDefault="006B565D" w:rsidP="00CF2644">
      <w:r>
        <w:separator/>
      </w:r>
    </w:p>
  </w:footnote>
  <w:footnote w:type="continuationSeparator" w:id="0">
    <w:p w:rsidR="006B565D" w:rsidRDefault="006B565D" w:rsidP="00CF26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4C9B"/>
    <w:rsid w:val="00017E09"/>
    <w:rsid w:val="000E066D"/>
    <w:rsid w:val="000F5303"/>
    <w:rsid w:val="0011131B"/>
    <w:rsid w:val="00144C9B"/>
    <w:rsid w:val="00171BE3"/>
    <w:rsid w:val="00186BE9"/>
    <w:rsid w:val="00224227"/>
    <w:rsid w:val="00225897"/>
    <w:rsid w:val="00242160"/>
    <w:rsid w:val="00256691"/>
    <w:rsid w:val="00257CF3"/>
    <w:rsid w:val="00286F9F"/>
    <w:rsid w:val="002C1DAA"/>
    <w:rsid w:val="0035261D"/>
    <w:rsid w:val="00375C9B"/>
    <w:rsid w:val="00377EC7"/>
    <w:rsid w:val="003C4762"/>
    <w:rsid w:val="003C72E3"/>
    <w:rsid w:val="0042278D"/>
    <w:rsid w:val="00442C8D"/>
    <w:rsid w:val="004804DA"/>
    <w:rsid w:val="00511EB4"/>
    <w:rsid w:val="0052115A"/>
    <w:rsid w:val="00537744"/>
    <w:rsid w:val="005812EA"/>
    <w:rsid w:val="00591EBD"/>
    <w:rsid w:val="005B0DC3"/>
    <w:rsid w:val="005B214D"/>
    <w:rsid w:val="005C4B25"/>
    <w:rsid w:val="005D3B8D"/>
    <w:rsid w:val="0060113C"/>
    <w:rsid w:val="00626749"/>
    <w:rsid w:val="00632ED1"/>
    <w:rsid w:val="006564F8"/>
    <w:rsid w:val="006A404B"/>
    <w:rsid w:val="006B565D"/>
    <w:rsid w:val="006D65E1"/>
    <w:rsid w:val="0075115B"/>
    <w:rsid w:val="0078278A"/>
    <w:rsid w:val="007D1E0A"/>
    <w:rsid w:val="0082068C"/>
    <w:rsid w:val="00865DAB"/>
    <w:rsid w:val="008976B0"/>
    <w:rsid w:val="008A289C"/>
    <w:rsid w:val="0091218E"/>
    <w:rsid w:val="009340E0"/>
    <w:rsid w:val="00961AA1"/>
    <w:rsid w:val="009F0B80"/>
    <w:rsid w:val="00A61477"/>
    <w:rsid w:val="00A82A9A"/>
    <w:rsid w:val="00AD661E"/>
    <w:rsid w:val="00C05F8A"/>
    <w:rsid w:val="00C3628A"/>
    <w:rsid w:val="00C43F7B"/>
    <w:rsid w:val="00C52D49"/>
    <w:rsid w:val="00C60682"/>
    <w:rsid w:val="00CF2644"/>
    <w:rsid w:val="00CF7F29"/>
    <w:rsid w:val="00D061EF"/>
    <w:rsid w:val="00D717BB"/>
    <w:rsid w:val="00D76B08"/>
    <w:rsid w:val="00DA5A1B"/>
    <w:rsid w:val="00DB0A00"/>
    <w:rsid w:val="00E14FF5"/>
    <w:rsid w:val="00E16DB4"/>
    <w:rsid w:val="00E92760"/>
    <w:rsid w:val="00E94F1F"/>
    <w:rsid w:val="00EF2194"/>
    <w:rsid w:val="00F07B5F"/>
    <w:rsid w:val="00F24441"/>
    <w:rsid w:val="00F570D1"/>
    <w:rsid w:val="00F72C34"/>
    <w:rsid w:val="00F81366"/>
    <w:rsid w:val="00FC3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18E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3628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28A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CF2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F2644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F2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F26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151</Words>
  <Characters>867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AutoBVT</cp:lastModifiedBy>
  <cp:revision>4</cp:revision>
  <cp:lastPrinted>2018-03-08T07:48:00Z</cp:lastPrinted>
  <dcterms:created xsi:type="dcterms:W3CDTF">2018-04-10T07:10:00Z</dcterms:created>
  <dcterms:modified xsi:type="dcterms:W3CDTF">2018-04-13T09:20:00Z</dcterms:modified>
</cp:coreProperties>
</file>